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DF0C" w14:textId="77777777" w:rsidR="00291896" w:rsidRPr="00291896" w:rsidRDefault="00291896" w:rsidP="00291896">
      <w:pPr>
        <w:pStyle w:val="Heading1"/>
      </w:pPr>
      <w:r w:rsidRPr="00291896">
        <w:t>Lorem Ipsum: Dolor Sit</w:t>
      </w:r>
      <w:bookmarkStart w:id="0" w:name="_GoBack"/>
      <w:bookmarkEnd w:id="0"/>
      <w:r w:rsidRPr="00291896">
        <w:t xml:space="preserve"> Amet </w:t>
      </w:r>
    </w:p>
    <w:p w14:paraId="1A6AB890" w14:textId="77777777" w:rsidR="009B7B15" w:rsidRDefault="00291896">
      <w:pPr>
        <w:pStyle w:val="Heading2"/>
      </w:pPr>
      <w:r>
        <w:t>Introduction</w:t>
      </w:r>
    </w:p>
    <w:p w14:paraId="0B3720B1" w14:textId="77777777" w:rsidR="009B7B15" w:rsidRDefault="00291896">
      <w:pPr>
        <w:pStyle w:val="BlockText"/>
      </w:pPr>
      <w:r w:rsidRPr="00291896">
        <w:t>Lorem ipsum dolor sit amet, consectetuer adipiscing elit Goodman (1943). Donec ut massa. Nam quis tortor at leo congue accumsan. In nisl justo, consequat ac, dictum nec, hendrerit nec, nisl.1 Nulla ac e</w:t>
      </w:r>
      <w:r>
        <w:t>rat et ligula pharetra nonummy.</w:t>
      </w:r>
    </w:p>
    <w:p w14:paraId="5CEDD880" w14:textId="77777777" w:rsidR="00291896" w:rsidRPr="00291896" w:rsidRDefault="00291896" w:rsidP="00291896">
      <w:r w:rsidRPr="00291896">
        <w:t xml:space="preserve">Cras consectetuer lorem et est. Suspendisse commodo euismod orci. Vestibulum mollis nulla non dolor. Suspendisse consectetuer dictum ligula. Nam viverra lacinia lorem. Proin arcu eros, convallis ut, sagittis eu, viverra vel, lacus. Pellentesque diam enim, tempus sed, rhoncus a, cursus in, metus. Morbi nibh purus, blandit sit amet, porttitor eu, pellentesque porttitor, felis. Quisque vitae magna a dolor euismod scelerisque. </w:t>
      </w:r>
    </w:p>
    <w:p w14:paraId="2B979B2A" w14:textId="77777777" w:rsidR="009B7B15" w:rsidRDefault="00291896">
      <w:r w:rsidRPr="00291896">
        <w:t>Nulla mollis elementum dolor. Aliquam accumsan aliquet Shosted (2006:3) ipsum. Sed velit ipsum, porttitor ut, sollicitudin nec, viverra nec, neque. Suspendisse potenti. Fusce condimentum dolor pellentesque orci. Nulla tellus. Aliquam erat volutpat. Suspendisse venenatis auctor eros. Aenean luctus. Sed id est. Phasellus sapien sapien, aliquam id, sagittis eget, plac</w:t>
      </w:r>
      <w:r>
        <w:t>erat non, justo. Donec quis mi.</w:t>
      </w:r>
    </w:p>
    <w:p w14:paraId="72286CFA" w14:textId="77777777" w:rsidR="009B7B15" w:rsidRDefault="00291896">
      <w:pPr>
        <w:pStyle w:val="Quote"/>
      </w:pPr>
      <w:r>
        <w:rPr>
          <w:i/>
        </w:rPr>
        <w:lastRenderedPageBreak/>
        <w:t>“</w:t>
      </w:r>
      <w:r w:rsidRPr="00291896">
        <w:rPr>
          <w:i/>
        </w:rPr>
        <w:t>Cras sagittis</w:t>
      </w:r>
      <w:r>
        <w:rPr>
          <w:i/>
        </w:rPr>
        <w:t>”</w:t>
      </w:r>
    </w:p>
    <w:p w14:paraId="13E9A10B" w14:textId="77777777" w:rsidR="00291896" w:rsidRDefault="00291896" w:rsidP="00291896">
      <w:r w:rsidRPr="00291896">
        <w:t>In hac habitasse platea dictumst. Maecenas vel risus. Proin molestie risus vestibulum ligula. Class aptent taciti sociosqu ad litora torquent per conubia nostra, per inceptos hymenaeos.</w:t>
      </w:r>
    </w:p>
    <w:p w14:paraId="04D3DDF8" w14:textId="77777777" w:rsidR="009B7B15" w:rsidRDefault="00291896" w:rsidP="00291896">
      <w:r w:rsidRPr="00291896">
        <w:t>Vivamus facilisis mattis sem. Proin facilisis posuere tellus. Fusce est enim, pharetra in, posuere eu, vehicula sagittis, pe</w:t>
      </w:r>
      <w:r>
        <w:t>de. Aenean auctor est sed diam.</w:t>
      </w:r>
    </w:p>
    <w:p w14:paraId="4EF724B2" w14:textId="77777777" w:rsidR="009B7B15" w:rsidRDefault="00291896">
      <w:pPr>
        <w:pStyle w:val="Heading2"/>
      </w:pPr>
      <w:r>
        <w:t>Donec mollis</w:t>
      </w:r>
    </w:p>
    <w:p w14:paraId="7A47A3F1" w14:textId="77777777" w:rsidR="009B7B15" w:rsidRDefault="00291896" w:rsidP="00291896">
      <w:pPr>
        <w:pStyle w:val="ListBullet"/>
      </w:pPr>
      <w:r w:rsidRPr="00291896">
        <w:t>Suspendisse tempor dolor a quam. Donec consectetuer. Lorem ipsum dolor sit amet</w:t>
      </w:r>
      <w:r>
        <w:t>, consectetuer adipiscing elit.</w:t>
      </w:r>
    </w:p>
    <w:p w14:paraId="2969483E" w14:textId="77777777" w:rsidR="00291896" w:rsidRDefault="00291896" w:rsidP="00291896">
      <w:pPr>
        <w:pStyle w:val="ListBullet"/>
      </w:pPr>
      <w:r w:rsidRPr="00291896">
        <w:t xml:space="preserve">Class aptent taciti sociosqu ad litora torquent per conubia nostra, per inceptos hymenaeos. Proin pretium varius pede. </w:t>
      </w:r>
    </w:p>
    <w:tbl>
      <w:tblPr>
        <w:tblStyle w:val="ModernPaper"/>
        <w:tblW w:w="5000" w:type="pct"/>
        <w:tblLook w:val="04A0" w:firstRow="1" w:lastRow="0" w:firstColumn="1" w:lastColumn="0" w:noHBand="0" w:noVBand="1"/>
        <w:tblCaption w:val="Content table"/>
      </w:tblPr>
      <w:tblGrid>
        <w:gridCol w:w="3358"/>
        <w:gridCol w:w="3361"/>
        <w:gridCol w:w="3361"/>
      </w:tblGrid>
      <w:tr w:rsidR="009B7B15" w14:paraId="0E1FA8A5" w14:textId="77777777" w:rsidTr="009B7B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6" w:type="pct"/>
            <w:vAlign w:val="bottom"/>
          </w:tcPr>
          <w:p w14:paraId="47053762" w14:textId="77777777" w:rsidR="009B7B15" w:rsidRDefault="009B7B15"/>
        </w:tc>
        <w:tc>
          <w:tcPr>
            <w:tcW w:w="1667" w:type="pct"/>
            <w:vAlign w:val="bottom"/>
          </w:tcPr>
          <w:sdt>
            <w:sdtPr>
              <w:id w:val="799576294"/>
              <w:placeholder>
                <w:docPart w:val="DE77E513C4DCC941B729AF29C27062AD"/>
              </w:placeholder>
              <w:temporary/>
              <w:showingPlcHdr/>
              <w15:appearance w15:val="hidden"/>
            </w:sdtPr>
            <w:sdtEndPr/>
            <w:sdtContent>
              <w:p w14:paraId="2E2A81AB" w14:textId="77777777" w:rsidR="009B7B15" w:rsidRDefault="00273B28">
                <w:pPr>
                  <w:cnfStyle w:val="100000000000" w:firstRow="1" w:lastRow="0" w:firstColumn="0" w:lastColumn="0" w:oddVBand="0" w:evenVBand="0" w:oddHBand="0" w:evenHBand="0" w:firstRowFirstColumn="0" w:firstRowLastColumn="0" w:lastRowFirstColumn="0" w:lastRowLastColumn="0"/>
                </w:pPr>
                <w:r>
                  <w:t>Column Heading</w:t>
                </w:r>
              </w:p>
            </w:sdtContent>
          </w:sdt>
        </w:tc>
        <w:tc>
          <w:tcPr>
            <w:tcW w:w="1667" w:type="pct"/>
            <w:vAlign w:val="bottom"/>
          </w:tcPr>
          <w:sdt>
            <w:sdtPr>
              <w:id w:val="804584936"/>
              <w:placeholder>
                <w:docPart w:val="61A332C101F9CD43A6684E19D16D9474"/>
              </w:placeholder>
              <w:temporary/>
              <w:showingPlcHdr/>
              <w15:appearance w15:val="hidden"/>
            </w:sdtPr>
            <w:sdtEndPr/>
            <w:sdtContent>
              <w:p w14:paraId="2FBD5982" w14:textId="77777777" w:rsidR="009B7B15" w:rsidRDefault="00273B28">
                <w:pPr>
                  <w:cnfStyle w:val="100000000000" w:firstRow="1" w:lastRow="0" w:firstColumn="0" w:lastColumn="0" w:oddVBand="0" w:evenVBand="0" w:oddHBand="0" w:evenHBand="0" w:firstRowFirstColumn="0" w:firstRowLastColumn="0" w:lastRowFirstColumn="0" w:lastRowLastColumn="0"/>
                </w:pPr>
                <w:r>
                  <w:t>Column Heading</w:t>
                </w:r>
              </w:p>
            </w:sdtContent>
          </w:sdt>
        </w:tc>
      </w:tr>
      <w:tr w:rsidR="009B7B15" w14:paraId="4A50C14F" w14:textId="77777777" w:rsidTr="009B7B15">
        <w:tc>
          <w:tcPr>
            <w:cnfStyle w:val="001000000000" w:firstRow="0" w:lastRow="0" w:firstColumn="1" w:lastColumn="0" w:oddVBand="0" w:evenVBand="0" w:oddHBand="0" w:evenHBand="0" w:firstRowFirstColumn="0" w:firstRowLastColumn="0" w:lastRowFirstColumn="0" w:lastRowLastColumn="0"/>
            <w:tcW w:w="1666" w:type="pct"/>
          </w:tcPr>
          <w:sdt>
            <w:sdtPr>
              <w:id w:val="442044713"/>
              <w:placeholder>
                <w:docPart w:val="3AFA441E9915C040B9C4F44FD4C1139C"/>
              </w:placeholder>
              <w:temporary/>
              <w:showingPlcHdr/>
              <w15:appearance w15:val="hidden"/>
            </w:sdtPr>
            <w:sdtEndPr/>
            <w:sdtContent>
              <w:p w14:paraId="6F95824D" w14:textId="77777777" w:rsidR="009B7B15" w:rsidRDefault="00273B28">
                <w:r>
                  <w:t>Row Heading</w:t>
                </w:r>
              </w:p>
            </w:sdtContent>
          </w:sdt>
        </w:tc>
        <w:tc>
          <w:tcPr>
            <w:tcW w:w="1667" w:type="pct"/>
          </w:tcPr>
          <w:sdt>
            <w:sdtPr>
              <w:id w:val="-1914071874"/>
              <w:placeholder>
                <w:docPart w:val="FB89E6591399E040A91AA293E529DB6A"/>
              </w:placeholder>
              <w:temporary/>
              <w:showingPlcHdr/>
              <w15:appearance w15:val="hidden"/>
            </w:sdtPr>
            <w:sdtEndPr/>
            <w:sdtContent>
              <w:p w14:paraId="55B4C54C" w14:textId="77777777" w:rsidR="009B7B15" w:rsidRDefault="00273B28">
                <w:pPr>
                  <w:cnfStyle w:val="000000000000" w:firstRow="0" w:lastRow="0" w:firstColumn="0" w:lastColumn="0" w:oddVBand="0" w:evenVBand="0" w:oddHBand="0" w:evenHBand="0" w:firstRowFirstColumn="0" w:firstRowLastColumn="0" w:lastRowFirstColumn="0" w:lastRowLastColumn="0"/>
                </w:pPr>
                <w:r>
                  <w:t>Text</w:t>
                </w:r>
              </w:p>
            </w:sdtContent>
          </w:sdt>
        </w:tc>
        <w:tc>
          <w:tcPr>
            <w:tcW w:w="1667" w:type="pct"/>
          </w:tcPr>
          <w:sdt>
            <w:sdtPr>
              <w:id w:val="-1935820142"/>
              <w:placeholder>
                <w:docPart w:val="797EC5123ED02446821F6124FCFDF9C7"/>
              </w:placeholder>
              <w:temporary/>
              <w:showingPlcHdr/>
              <w15:appearance w15:val="hidden"/>
            </w:sdtPr>
            <w:sdtEndPr/>
            <w:sdtContent>
              <w:p w14:paraId="1301E23C" w14:textId="77777777" w:rsidR="009B7B15" w:rsidRDefault="00273B28">
                <w:pPr>
                  <w:cnfStyle w:val="000000000000" w:firstRow="0" w:lastRow="0" w:firstColumn="0" w:lastColumn="0" w:oddVBand="0" w:evenVBand="0" w:oddHBand="0" w:evenHBand="0" w:firstRowFirstColumn="0" w:firstRowLastColumn="0" w:lastRowFirstColumn="0" w:lastRowLastColumn="0"/>
                </w:pPr>
                <w:r>
                  <w:t>123.45</w:t>
                </w:r>
              </w:p>
            </w:sdtContent>
          </w:sdt>
        </w:tc>
      </w:tr>
      <w:tr w:rsidR="009B7B15" w14:paraId="784388C4" w14:textId="77777777" w:rsidTr="009B7B15">
        <w:tc>
          <w:tcPr>
            <w:cnfStyle w:val="001000000000" w:firstRow="0" w:lastRow="0" w:firstColumn="1" w:lastColumn="0" w:oddVBand="0" w:evenVBand="0" w:oddHBand="0" w:evenHBand="0" w:firstRowFirstColumn="0" w:firstRowLastColumn="0" w:lastRowFirstColumn="0" w:lastRowLastColumn="0"/>
            <w:tcW w:w="1666" w:type="pct"/>
          </w:tcPr>
          <w:sdt>
            <w:sdtPr>
              <w:id w:val="-587159235"/>
              <w:placeholder>
                <w:docPart w:val="F516B692D9326E4498A9BA62830CA46D"/>
              </w:placeholder>
              <w:temporary/>
              <w:showingPlcHdr/>
              <w15:appearance w15:val="hidden"/>
            </w:sdtPr>
            <w:sdtEndPr/>
            <w:sdtContent>
              <w:p w14:paraId="1714BF4E" w14:textId="77777777" w:rsidR="009B7B15" w:rsidRDefault="00273B28">
                <w:r>
                  <w:t>Row Heading</w:t>
                </w:r>
              </w:p>
            </w:sdtContent>
          </w:sdt>
        </w:tc>
        <w:tc>
          <w:tcPr>
            <w:tcW w:w="1667" w:type="pct"/>
          </w:tcPr>
          <w:sdt>
            <w:sdtPr>
              <w:id w:val="-271329554"/>
              <w:placeholder>
                <w:docPart w:val="66DEEE369E878B46BDD206930C75ECE1"/>
              </w:placeholder>
              <w:temporary/>
              <w:showingPlcHdr/>
              <w15:appearance w15:val="hidden"/>
            </w:sdtPr>
            <w:sdtEndPr/>
            <w:sdtContent>
              <w:p w14:paraId="11FBD161" w14:textId="77777777" w:rsidR="009B7B15" w:rsidRDefault="00273B28">
                <w:pPr>
                  <w:cnfStyle w:val="000000000000" w:firstRow="0" w:lastRow="0" w:firstColumn="0" w:lastColumn="0" w:oddVBand="0" w:evenVBand="0" w:oddHBand="0" w:evenHBand="0" w:firstRowFirstColumn="0" w:firstRowLastColumn="0" w:lastRowFirstColumn="0" w:lastRowLastColumn="0"/>
                </w:pPr>
                <w:r>
                  <w:t>Text</w:t>
                </w:r>
              </w:p>
            </w:sdtContent>
          </w:sdt>
        </w:tc>
        <w:tc>
          <w:tcPr>
            <w:tcW w:w="1667" w:type="pct"/>
          </w:tcPr>
          <w:sdt>
            <w:sdtPr>
              <w:id w:val="-972282780"/>
              <w:placeholder>
                <w:docPart w:val="C766B6ABBFE58B499D9D4E78808A27BF"/>
              </w:placeholder>
              <w:temporary/>
              <w:showingPlcHdr/>
              <w15:appearance w15:val="hidden"/>
            </w:sdtPr>
            <w:sdtEndPr/>
            <w:sdtContent>
              <w:p w14:paraId="049C3901" w14:textId="77777777" w:rsidR="009B7B15" w:rsidRDefault="00273B28">
                <w:pPr>
                  <w:cnfStyle w:val="000000000000" w:firstRow="0" w:lastRow="0" w:firstColumn="0" w:lastColumn="0" w:oddVBand="0" w:evenVBand="0" w:oddHBand="0" w:evenHBand="0" w:firstRowFirstColumn="0" w:firstRowLastColumn="0" w:lastRowFirstColumn="0" w:lastRowLastColumn="0"/>
                </w:pPr>
                <w:r>
                  <w:t>123.45</w:t>
                </w:r>
              </w:p>
            </w:sdtContent>
          </w:sdt>
        </w:tc>
      </w:tr>
      <w:tr w:rsidR="009B7B15" w14:paraId="41B6B23A" w14:textId="77777777" w:rsidTr="009B7B15">
        <w:tc>
          <w:tcPr>
            <w:cnfStyle w:val="001000000000" w:firstRow="0" w:lastRow="0" w:firstColumn="1" w:lastColumn="0" w:oddVBand="0" w:evenVBand="0" w:oddHBand="0" w:evenHBand="0" w:firstRowFirstColumn="0" w:firstRowLastColumn="0" w:lastRowFirstColumn="0" w:lastRowLastColumn="0"/>
            <w:tcW w:w="1666" w:type="pct"/>
          </w:tcPr>
          <w:p w14:paraId="51E2CA40" w14:textId="77777777" w:rsidR="009B7B15" w:rsidRDefault="009B7B15"/>
        </w:tc>
        <w:tc>
          <w:tcPr>
            <w:tcW w:w="1667" w:type="pct"/>
          </w:tcPr>
          <w:p w14:paraId="0475ED9E" w14:textId="77777777" w:rsidR="009B7B15" w:rsidRDefault="009B7B15">
            <w:pPr>
              <w:cnfStyle w:val="000000000000" w:firstRow="0" w:lastRow="0" w:firstColumn="0" w:lastColumn="0" w:oddVBand="0" w:evenVBand="0" w:oddHBand="0" w:evenHBand="0" w:firstRowFirstColumn="0" w:firstRowLastColumn="0" w:lastRowFirstColumn="0" w:lastRowLastColumn="0"/>
            </w:pPr>
          </w:p>
        </w:tc>
        <w:tc>
          <w:tcPr>
            <w:tcW w:w="1667" w:type="pct"/>
          </w:tcPr>
          <w:p w14:paraId="3B297D3F" w14:textId="77777777" w:rsidR="009B7B15" w:rsidRDefault="009B7B15">
            <w:pPr>
              <w:cnfStyle w:val="000000000000" w:firstRow="0" w:lastRow="0" w:firstColumn="0" w:lastColumn="0" w:oddVBand="0" w:evenVBand="0" w:oddHBand="0" w:evenHBand="0" w:firstRowFirstColumn="0" w:firstRowLastColumn="0" w:lastRowFirstColumn="0" w:lastRowLastColumn="0"/>
            </w:pPr>
          </w:p>
        </w:tc>
      </w:tr>
    </w:tbl>
    <w:p w14:paraId="18E03AD5" w14:textId="77777777" w:rsidR="009B7B15" w:rsidRDefault="009B7B15"/>
    <w:sectPr w:rsidR="009B7B15">
      <w:footerReference w:type="default" r:id="rId7"/>
      <w:pgSz w:w="12240" w:h="15840"/>
      <w:pgMar w:top="1440" w:right="1080" w:bottom="1829" w:left="1080" w:header="720" w:footer="792"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2128E" w14:textId="77777777" w:rsidR="00273B28" w:rsidRDefault="00273B28">
      <w:pPr>
        <w:spacing w:after="0" w:line="240" w:lineRule="auto"/>
      </w:pPr>
      <w:r>
        <w:separator/>
      </w:r>
    </w:p>
  </w:endnote>
  <w:endnote w:type="continuationSeparator" w:id="0">
    <w:p w14:paraId="61538695" w14:textId="77777777" w:rsidR="00273B28" w:rsidRDefault="0027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893270"/>
      <w:docPartObj>
        <w:docPartGallery w:val="Page Numbers (Top of Page)"/>
        <w:docPartUnique/>
      </w:docPartObj>
    </w:sdtPr>
    <w:sdtEndPr/>
    <w:sdtContent>
      <w:p w14:paraId="555433EA" w14:textId="77777777" w:rsidR="009B7B15" w:rsidRDefault="00273B28">
        <w:pPr>
          <w:pStyle w:val="Footer"/>
        </w:pPr>
        <w:r>
          <w:fldChar w:fldCharType="begin"/>
        </w:r>
        <w:r>
          <w:instrText xml:space="preserve"> PAGE   \* MERGEFORMAT </w:instrText>
        </w:r>
        <w:r>
          <w:fldChar w:fldCharType="separate"/>
        </w:r>
        <w:r w:rsidR="00291896">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5911C" w14:textId="77777777" w:rsidR="00273B28" w:rsidRDefault="00273B28">
      <w:pPr>
        <w:spacing w:after="0" w:line="240" w:lineRule="auto"/>
      </w:pPr>
      <w:r>
        <w:separator/>
      </w:r>
    </w:p>
  </w:footnote>
  <w:footnote w:type="continuationSeparator" w:id="0">
    <w:p w14:paraId="04399FFD" w14:textId="77777777" w:rsidR="00273B28" w:rsidRDefault="00273B2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96"/>
    <w:rsid w:val="00273B28"/>
    <w:rsid w:val="00291896"/>
    <w:rsid w:val="009B7B1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5F4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A2A2A"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ageBreakBefore/>
      <w:spacing w:after="3600" w:line="240" w:lineRule="auto"/>
      <w:contextualSpacing/>
      <w:outlineLvl w:val="0"/>
    </w:pPr>
    <w:rPr>
      <w:rFonts w:asciiTheme="majorHAnsi" w:eastAsiaTheme="majorEastAsia" w:hAnsiTheme="majorHAnsi" w:cstheme="majorBidi"/>
      <w:b/>
      <w:sz w:val="110"/>
      <w:szCs w:val="32"/>
    </w:rPr>
  </w:style>
  <w:style w:type="paragraph" w:styleId="Heading2">
    <w:name w:val="heading 2"/>
    <w:basedOn w:val="Normal"/>
    <w:next w:val="Normal"/>
    <w:link w:val="Heading2Char"/>
    <w:uiPriority w:val="9"/>
    <w:unhideWhenUsed/>
    <w:qFormat/>
    <w:pPr>
      <w:keepNext/>
      <w:keepLines/>
      <w:pBdr>
        <w:top w:val="single" w:sz="24" w:space="18" w:color="2A2A2A" w:themeColor="text2"/>
      </w:pBdr>
      <w:spacing w:after="320" w:line="240" w:lineRule="auto"/>
      <w:contextualSpacing/>
      <w:outlineLvl w:val="1"/>
    </w:pPr>
    <w:rPr>
      <w:rFonts w:asciiTheme="majorHAnsi" w:eastAsiaTheme="majorEastAsia" w:hAnsiTheme="majorHAnsi" w:cstheme="majorBidi"/>
      <w:b/>
      <w:color w:val="E09B3B" w:themeColor="accent1"/>
      <w:sz w:val="38"/>
      <w:szCs w:val="26"/>
    </w:rPr>
  </w:style>
  <w:style w:type="paragraph" w:styleId="Heading3">
    <w:name w:val="heading 3"/>
    <w:basedOn w:val="Normal"/>
    <w:next w:val="Normal"/>
    <w:link w:val="Heading3Char"/>
    <w:uiPriority w:val="9"/>
    <w:semiHidden/>
    <w:unhideWhenUsed/>
    <w:qFormat/>
    <w:pPr>
      <w:keepNext/>
      <w:keepLines/>
      <w:spacing w:after="320" w:line="240" w:lineRule="auto"/>
      <w:contextualSpacing/>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949494"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2A2A2A" w:themeColor="text2"/>
      </w:pBdr>
      <w:spacing w:after="320" w:line="240" w:lineRule="auto"/>
      <w:contextualSpacing/>
      <w:outlineLvl w:val="5"/>
    </w:pPr>
    <w:rPr>
      <w:rFonts w:asciiTheme="majorHAnsi" w:eastAsiaTheme="majorEastAsia" w:hAnsiTheme="majorHAnsi" w:cstheme="majorBidi"/>
      <w:b/>
      <w:color w:val="E09B3B"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949494" w:themeColor="text2" w:themeTint="80"/>
      <w:sz w:val="3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pPr>
    <w:rPr>
      <w:b/>
      <w:sz w:val="46"/>
    </w:rPr>
  </w:style>
  <w:style w:type="character" w:customStyle="1" w:styleId="FooterChar">
    <w:name w:val="Footer Char"/>
    <w:basedOn w:val="DefaultParagraphFont"/>
    <w:link w:val="Footer"/>
    <w:uiPriority w:val="99"/>
    <w:rPr>
      <w:b/>
      <w:sz w:val="46"/>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11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E09B3B" w:themeColor="accent1"/>
      <w:sz w:val="38"/>
      <w:szCs w:val="26"/>
    </w:rPr>
  </w:style>
  <w:style w:type="paragraph" w:styleId="ListBullet">
    <w:name w:val="List Bullet"/>
    <w:basedOn w:val="Normal"/>
    <w:uiPriority w:val="10"/>
    <w:qFormat/>
    <w:pPr>
      <w:numPr>
        <w:numId w:val="7"/>
      </w:numPr>
      <w:spacing w:after="120"/>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pPr>
      <w:spacing w:before="200" w:line="240" w:lineRule="auto"/>
    </w:pPr>
    <w:tblPr>
      <w:tblInd w:w="0" w:type="dxa"/>
      <w:tblBorders>
        <w:insideH w:val="single" w:sz="8" w:space="0" w:color="2A2A2A" w:themeColor="text2"/>
      </w:tblBorders>
      <w:tblCellMar>
        <w:top w:w="0" w:type="dxa"/>
        <w:left w:w="144" w:type="dxa"/>
        <w:bottom w:w="0"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E09B3B" w:themeColor="accent1"/>
        <w:sz w:val="28"/>
      </w:rPr>
      <w:tblPr/>
      <w:trPr>
        <w:tblHeader/>
      </w:trPr>
      <w:tcPr>
        <w:tcBorders>
          <w:top w:val="nil"/>
          <w:left w:val="nil"/>
          <w:bottom w:val="single" w:sz="24" w:space="0" w:color="2A2A2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sz w:val="36"/>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949494"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E09B3B"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949494" w:themeColor="text2" w:themeTint="80"/>
      <w:sz w:val="32"/>
      <w:szCs w:val="21"/>
    </w:rPr>
  </w:style>
  <w:style w:type="character" w:styleId="Emphasis">
    <w:name w:val="Emphasis"/>
    <w:basedOn w:val="DefaultParagraphFont"/>
    <w:uiPriority w:val="20"/>
    <w:semiHidden/>
    <w:unhideWhenUsed/>
    <w:qFormat/>
    <w:rPr>
      <w:i w:val="0"/>
      <w:iCs/>
      <w:color w:val="E09B3B" w:themeColor="accent1"/>
    </w:rPr>
  </w:style>
  <w:style w:type="character" w:styleId="IntenseEmphasis">
    <w:name w:val="Intense Emphasis"/>
    <w:basedOn w:val="DefaultParagraphFont"/>
    <w:uiPriority w:val="21"/>
    <w:semiHidden/>
    <w:unhideWhenUsed/>
    <w:qFormat/>
    <w:rPr>
      <w:b/>
      <w:i/>
      <w:iCs/>
      <w:color w:val="E09B3B"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2A2A2A" w:themeColor="text2"/>
    </w:rPr>
  </w:style>
  <w:style w:type="character" w:styleId="IntenseReference">
    <w:name w:val="Intense Reference"/>
    <w:basedOn w:val="DefaultParagraphFont"/>
    <w:uiPriority w:val="32"/>
    <w:semiHidden/>
    <w:unhideWhenUsed/>
    <w:qFormat/>
    <w:rPr>
      <w:b/>
      <w:bCs/>
      <w:caps/>
      <w:smallCaps w:val="0"/>
      <w:color w:val="2A2A2A"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pageBreakBefore w:val="0"/>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E09B3B" w:themeColor="accent1"/>
      <w:sz w:val="56"/>
    </w:rPr>
  </w:style>
  <w:style w:type="character" w:customStyle="1" w:styleId="SubtitleChar">
    <w:name w:val="Subtitle Char"/>
    <w:basedOn w:val="DefaultParagraphFont"/>
    <w:link w:val="Subtitle"/>
    <w:uiPriority w:val="11"/>
    <w:semiHidden/>
    <w:rPr>
      <w:rFonts w:eastAsiaTheme="minorEastAsia"/>
      <w:b/>
      <w:color w:val="E09B3B"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2A2A2A" w:themeColor="text2"/>
    </w:rPr>
  </w:style>
  <w:style w:type="paragraph" w:styleId="Quote">
    <w:name w:val="Quote"/>
    <w:basedOn w:val="Normal"/>
    <w:next w:val="Normal"/>
    <w:link w:val="QuoteChar"/>
    <w:uiPriority w:val="29"/>
    <w:unhideWhenUsed/>
    <w:qFormat/>
    <w:pPr>
      <w:spacing w:before="360" w:after="360"/>
      <w:contextualSpacing/>
    </w:pPr>
    <w:rPr>
      <w:iCs/>
      <w:sz w:val="60"/>
    </w:rPr>
  </w:style>
  <w:style w:type="character" w:customStyle="1" w:styleId="QuoteChar">
    <w:name w:val="Quote Char"/>
    <w:basedOn w:val="DefaultParagraphFont"/>
    <w:link w:val="Quote"/>
    <w:uiPriority w:val="29"/>
    <w:rPr>
      <w:iCs/>
      <w:sz w:val="6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1"/>
    <w:qFormat/>
    <w:pPr>
      <w:numPr>
        <w:numId w:val="6"/>
      </w:numPr>
      <w:spacing w:after="120"/>
    </w:pPr>
  </w:style>
  <w:style w:type="paragraph" w:styleId="BlockText">
    <w:name w:val="Block Text"/>
    <w:basedOn w:val="Normal"/>
    <w:uiPriority w:val="31"/>
    <w:unhideWhenUsed/>
    <w:pPr>
      <w:spacing w:before="360" w:after="360"/>
    </w:pPr>
    <w:rPr>
      <w:rFonts w:eastAsiaTheme="minorEastAsia"/>
      <w:iCs/>
      <w:color w:val="3E3E3E" w:themeColor="text2" w:themeTint="E6"/>
      <w:sz w:val="28"/>
    </w:rPr>
  </w:style>
  <w:style w:type="paragraph" w:styleId="DocumentMap">
    <w:name w:val="Document Map"/>
    <w:basedOn w:val="Normal"/>
    <w:link w:val="DocumentMapChar"/>
    <w:uiPriority w:val="99"/>
    <w:semiHidden/>
    <w:unhideWhenUsed/>
    <w:rsid w:val="0029189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918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Library/Containers/com.microsoft.Word/Data/Library/Caches/1033/TM10002078/Moder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77E513C4DCC941B729AF29C27062AD"/>
        <w:category>
          <w:name w:val="General"/>
          <w:gallery w:val="placeholder"/>
        </w:category>
        <w:types>
          <w:type w:val="bbPlcHdr"/>
        </w:types>
        <w:behaviors>
          <w:behavior w:val="content"/>
        </w:behaviors>
        <w:guid w:val="{78C8433A-CD36-ED45-8F01-EDACD1A00116}"/>
      </w:docPartPr>
      <w:docPartBody>
        <w:p w:rsidR="00000000" w:rsidRDefault="005E4202">
          <w:pPr>
            <w:pStyle w:val="DE77E513C4DCC941B729AF29C27062AD"/>
          </w:pPr>
          <w:r>
            <w:t>Column Heading</w:t>
          </w:r>
        </w:p>
      </w:docPartBody>
    </w:docPart>
    <w:docPart>
      <w:docPartPr>
        <w:name w:val="61A332C101F9CD43A6684E19D16D9474"/>
        <w:category>
          <w:name w:val="General"/>
          <w:gallery w:val="placeholder"/>
        </w:category>
        <w:types>
          <w:type w:val="bbPlcHdr"/>
        </w:types>
        <w:behaviors>
          <w:behavior w:val="content"/>
        </w:behaviors>
        <w:guid w:val="{1D51DA03-8619-4E46-A0FF-5ACDAC4AAE75}"/>
      </w:docPartPr>
      <w:docPartBody>
        <w:p w:rsidR="00000000" w:rsidRDefault="005E4202">
          <w:pPr>
            <w:pStyle w:val="61A332C101F9CD43A6684E19D16D9474"/>
          </w:pPr>
          <w:r>
            <w:t>Column Heading</w:t>
          </w:r>
        </w:p>
      </w:docPartBody>
    </w:docPart>
    <w:docPart>
      <w:docPartPr>
        <w:name w:val="3AFA441E9915C040B9C4F44FD4C1139C"/>
        <w:category>
          <w:name w:val="General"/>
          <w:gallery w:val="placeholder"/>
        </w:category>
        <w:types>
          <w:type w:val="bbPlcHdr"/>
        </w:types>
        <w:behaviors>
          <w:behavior w:val="content"/>
        </w:behaviors>
        <w:guid w:val="{9C349DBE-B6E5-C94E-B536-55BAB8AE7B5B}"/>
      </w:docPartPr>
      <w:docPartBody>
        <w:p w:rsidR="00000000" w:rsidRDefault="005E4202">
          <w:pPr>
            <w:pStyle w:val="3AFA441E9915C040B9C4F44FD4C1139C"/>
          </w:pPr>
          <w:r>
            <w:t>Row Heading</w:t>
          </w:r>
        </w:p>
      </w:docPartBody>
    </w:docPart>
    <w:docPart>
      <w:docPartPr>
        <w:name w:val="FB89E6591399E040A91AA293E529DB6A"/>
        <w:category>
          <w:name w:val="General"/>
          <w:gallery w:val="placeholder"/>
        </w:category>
        <w:types>
          <w:type w:val="bbPlcHdr"/>
        </w:types>
        <w:behaviors>
          <w:behavior w:val="content"/>
        </w:behaviors>
        <w:guid w:val="{3A7B9F35-2DB0-B044-A5E7-5B73684ACA4F}"/>
      </w:docPartPr>
      <w:docPartBody>
        <w:p w:rsidR="00000000" w:rsidRDefault="005E4202">
          <w:pPr>
            <w:pStyle w:val="FB89E6591399E040A91AA293E529DB6A"/>
          </w:pPr>
          <w:r>
            <w:t>Text</w:t>
          </w:r>
        </w:p>
      </w:docPartBody>
    </w:docPart>
    <w:docPart>
      <w:docPartPr>
        <w:name w:val="797EC5123ED02446821F6124FCFDF9C7"/>
        <w:category>
          <w:name w:val="General"/>
          <w:gallery w:val="placeholder"/>
        </w:category>
        <w:types>
          <w:type w:val="bbPlcHdr"/>
        </w:types>
        <w:behaviors>
          <w:behavior w:val="content"/>
        </w:behaviors>
        <w:guid w:val="{DF2D031C-2794-C545-95BA-D10DA7857904}"/>
      </w:docPartPr>
      <w:docPartBody>
        <w:p w:rsidR="00000000" w:rsidRDefault="005E4202">
          <w:pPr>
            <w:pStyle w:val="797EC5123ED02446821F6124FCFDF9C7"/>
          </w:pPr>
          <w:r>
            <w:t>123.45</w:t>
          </w:r>
        </w:p>
      </w:docPartBody>
    </w:docPart>
    <w:docPart>
      <w:docPartPr>
        <w:name w:val="F516B692D9326E4498A9BA62830CA46D"/>
        <w:category>
          <w:name w:val="General"/>
          <w:gallery w:val="placeholder"/>
        </w:category>
        <w:types>
          <w:type w:val="bbPlcHdr"/>
        </w:types>
        <w:behaviors>
          <w:behavior w:val="content"/>
        </w:behaviors>
        <w:guid w:val="{EBDE90DE-CCCE-C843-A921-B9DC1B4DA9A0}"/>
      </w:docPartPr>
      <w:docPartBody>
        <w:p w:rsidR="00000000" w:rsidRDefault="005E4202">
          <w:pPr>
            <w:pStyle w:val="F516B692D9326E4498A9BA62830CA46D"/>
          </w:pPr>
          <w:r>
            <w:t>Row Heading</w:t>
          </w:r>
        </w:p>
      </w:docPartBody>
    </w:docPart>
    <w:docPart>
      <w:docPartPr>
        <w:name w:val="66DEEE369E878B46BDD206930C75ECE1"/>
        <w:category>
          <w:name w:val="General"/>
          <w:gallery w:val="placeholder"/>
        </w:category>
        <w:types>
          <w:type w:val="bbPlcHdr"/>
        </w:types>
        <w:behaviors>
          <w:behavior w:val="content"/>
        </w:behaviors>
        <w:guid w:val="{8A8D829A-CCBE-8347-9062-9435D164F77D}"/>
      </w:docPartPr>
      <w:docPartBody>
        <w:p w:rsidR="00000000" w:rsidRDefault="005E4202">
          <w:pPr>
            <w:pStyle w:val="66DEEE369E878B46BDD206930C75ECE1"/>
          </w:pPr>
          <w:r>
            <w:t>Text</w:t>
          </w:r>
        </w:p>
      </w:docPartBody>
    </w:docPart>
    <w:docPart>
      <w:docPartPr>
        <w:name w:val="C766B6ABBFE58B499D9D4E78808A27BF"/>
        <w:category>
          <w:name w:val="General"/>
          <w:gallery w:val="placeholder"/>
        </w:category>
        <w:types>
          <w:type w:val="bbPlcHdr"/>
        </w:types>
        <w:behaviors>
          <w:behavior w:val="content"/>
        </w:behaviors>
        <w:guid w:val="{039E1AD9-5845-9444-B5FD-48DFEC023E0B}"/>
      </w:docPartPr>
      <w:docPartBody>
        <w:p w:rsidR="00000000" w:rsidRDefault="005E4202">
          <w:pPr>
            <w:pStyle w:val="C766B6ABBFE58B499D9D4E78808A27BF"/>
          </w:pPr>
          <w:r>
            <w:t>123.45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02"/>
    <w:rsid w:val="005E420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B6680F853D74885A27B33B3A3C277">
    <w:name w:val="54EB6680F853D74885A27B33B3A3C277"/>
  </w:style>
  <w:style w:type="paragraph" w:customStyle="1" w:styleId="FC86FC4D52F939438FDE62285CE8551A">
    <w:name w:val="FC86FC4D52F939438FDE62285CE8551A"/>
  </w:style>
  <w:style w:type="paragraph" w:customStyle="1" w:styleId="5D14F2441DA0CA49A04D6A1D0F5599B4">
    <w:name w:val="5D14F2441DA0CA49A04D6A1D0F5599B4"/>
  </w:style>
  <w:style w:type="paragraph" w:customStyle="1" w:styleId="743AB7F94EF3014AA216C8D7EEBF01C4">
    <w:name w:val="743AB7F94EF3014AA216C8D7EEBF01C4"/>
  </w:style>
  <w:style w:type="paragraph" w:customStyle="1" w:styleId="66E6C4AE2A00B44AB2187DB3412A4300">
    <w:name w:val="66E6C4AE2A00B44AB2187DB3412A4300"/>
  </w:style>
  <w:style w:type="paragraph" w:customStyle="1" w:styleId="166A3ABAA6E11E4390B109B8E19D770D">
    <w:name w:val="166A3ABAA6E11E4390B109B8E19D770D"/>
  </w:style>
  <w:style w:type="paragraph" w:customStyle="1" w:styleId="3EFE6199CB333C49B57770D916C49F50">
    <w:name w:val="3EFE6199CB333C49B57770D916C49F50"/>
  </w:style>
  <w:style w:type="paragraph" w:styleId="ListBullet">
    <w:name w:val="List Bullet"/>
    <w:basedOn w:val="Normal"/>
    <w:uiPriority w:val="12"/>
    <w:qFormat/>
    <w:pPr>
      <w:numPr>
        <w:numId w:val="1"/>
      </w:numPr>
      <w:spacing w:after="160" w:line="312" w:lineRule="auto"/>
    </w:pPr>
    <w:rPr>
      <w:rFonts w:eastAsiaTheme="minorHAnsi"/>
      <w:i/>
      <w:color w:val="657C9C" w:themeColor="text2" w:themeTint="BF"/>
      <w:szCs w:val="20"/>
      <w:lang w:eastAsia="ja-JP"/>
    </w:rPr>
  </w:style>
  <w:style w:type="paragraph" w:customStyle="1" w:styleId="7CB16D85D6516243B90CFEA974D98303">
    <w:name w:val="7CB16D85D6516243B90CFEA974D98303"/>
  </w:style>
  <w:style w:type="paragraph" w:customStyle="1" w:styleId="DE77E513C4DCC941B729AF29C27062AD">
    <w:name w:val="DE77E513C4DCC941B729AF29C27062AD"/>
  </w:style>
  <w:style w:type="paragraph" w:customStyle="1" w:styleId="61A332C101F9CD43A6684E19D16D9474">
    <w:name w:val="61A332C101F9CD43A6684E19D16D9474"/>
  </w:style>
  <w:style w:type="paragraph" w:customStyle="1" w:styleId="3AFA441E9915C040B9C4F44FD4C1139C">
    <w:name w:val="3AFA441E9915C040B9C4F44FD4C1139C"/>
  </w:style>
  <w:style w:type="paragraph" w:customStyle="1" w:styleId="FB89E6591399E040A91AA293E529DB6A">
    <w:name w:val="FB89E6591399E040A91AA293E529DB6A"/>
  </w:style>
  <w:style w:type="paragraph" w:customStyle="1" w:styleId="797EC5123ED02446821F6124FCFDF9C7">
    <w:name w:val="797EC5123ED02446821F6124FCFDF9C7"/>
  </w:style>
  <w:style w:type="paragraph" w:customStyle="1" w:styleId="F516B692D9326E4498A9BA62830CA46D">
    <w:name w:val="F516B692D9326E4498A9BA62830CA46D"/>
  </w:style>
  <w:style w:type="paragraph" w:customStyle="1" w:styleId="66DEEE369E878B46BDD206930C75ECE1">
    <w:name w:val="66DEEE369E878B46BDD206930C75ECE1"/>
  </w:style>
  <w:style w:type="paragraph" w:customStyle="1" w:styleId="C766B6ABBFE58B499D9D4E78808A27BF">
    <w:name w:val="C766B6ABBFE58B499D9D4E78808A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Paper.dotx</Template>
  <TotalTime>4</TotalTime>
  <Pages>2</Pages>
  <Words>269</Words>
  <Characters>1539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Bese Pál</dc:creator>
  <cp:keywords/>
  <dc:description/>
  <cp:lastModifiedBy>Bese Pál</cp:lastModifiedBy>
  <cp:revision>1</cp:revision>
  <dcterms:created xsi:type="dcterms:W3CDTF">2017-04-28T13:09:00Z</dcterms:created>
  <dcterms:modified xsi:type="dcterms:W3CDTF">2017-04-28T13:13:00Z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ies>
</file>